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การขอต่ออายุใบอนุญาตจำหน่ายสินค้าในที่หรือทางสาธารณะ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เทศบาลตำบลหาดกรวด อำเภอเมืองอุตรดิตถ์ จังหวัดอุตรดิตถ์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กระทรวงสาธารณสุข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การขอต่ออายุใบอนุญาตจำหน่ายสินค้าในที่หรือทางสาธารณะ</w:t>
      </w:r>
    </w:p>
    <w:p w14:paraId="57553D54" w14:textId="1B3FE95E"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เทศบาลตำบลหาดกรวด อำเภอเมืองอุตรดิตถ์ จังหวัดอุตรดิตถ์</w:t>
      </w:r>
    </w:p>
    <w:p w14:paraId="7C1EA770" w14:textId="557C84CF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อนุญาต/ออกใบอนุญาต/รับรอง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พ.ร.บ. การสาธารณสุข พ.ศ. 2535 และที่แก้ไขเพิ่มเติม พ.ศ. 2550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พระราชบัญญัติการสาธารณสุข พ.ศ. 2535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สำเนาคู่มือประชาชน 05/08/2015 10:42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เทศบาลตำบลหาดกรวด อำเภอเมือง จังหวัดอุตรดิตถ์/ติดต่อด้วยตนเอง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(1. อปท. สามารถเปลี่ยนแปลงข้อมูลได้ตามหน้าที่รับผิดชอบ</w:t>
              <w:br/>
              <w:t xml:space="preserve">2. ระยะเวลาระบุตามวันเวลาที่ท้องถิ่นเปิดให้บริการ)</w:t>
            </w:r>
          </w:p>
        </w:tc>
      </w:tr>
    </w:tbl>
    <w:p w14:paraId="3CD2E102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   1. หลักเกณฑ์ วิธีการ</w:t>
        <w:br/>
        <w:t xml:space="preserve"/>
        <w:br/>
        <w:t xml:space="preserve"> ผู้ใดประสงค์ขอต่ออายุใบอนุญาตจำหน่ายสินค้าในที่หรือทางสาธารณะ จะต้องยื่นขอต่ออายุใบอนุญาตต่อเจ้าพนักงานท้องถิ่นหรือเจ้าหน้าที่ที่รับผิดชอบ ภายใน..ระบุ..... วัน ก่อนใบอนุญาตสิ้นอายุ (ใบอนุญาตมีอายุ 1 ปี นับแต่วันที่ออกใบอนุญาต) 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  <w:br/>
        <w:t xml:space="preserve"/>
        <w:br/>
        <w:t xml:space="preserve"> 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20 ของจำนวนเงินที่ค้างชำระ และกรณีที่ผู้ประกอบการค้างชำระค่าธรรมเนียมติดต่อกันเกินกว่า 2 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  <w:br/>
        <w:t xml:space="preserve"/>
        <w:br/>
        <w:t xml:space="preserve">   2. เงื่อนไขในการยื่นคำขอ (ตามที่ระบุไว้ในข้อกำหนดของท้องถิ่น)</w:t>
        <w:br/>
        <w:t xml:space="preserve"/>
        <w:br/>
        <w:t xml:space="preserve">   (1) ผู้ประกอบการต้องยื่นเอกสารที่ถูกต้องและครบถ้วน</w:t>
        <w:br/>
        <w:t xml:space="preserve"/>
        <w:br/>
        <w:t xml:space="preserve"> (2) สภาพสุขลักษณะของสถานประกอบการต้องถูกต้องตามหลักเกณฑ์ (ตามข้อกำหนดของท้องถิ่น)</w:t>
        <w:br/>
        <w:t xml:space="preserve"/>
        <w:br/>
        <w:t xml:space="preserve">   (3)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ผู้ขอรับใบอนุญาตยื่นคำขอต่ออายุใบอนุญาตจำหน่ายสินค้าในที่หรือทางสาธารณะ พร้อมหลักฐานที่ท้องถิ่นกำหนด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15 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เทศบาลตำบลหาดกรวด อำเภอเมืองอุตรดิตถ์ จังหวัดอุตรดิตถ์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 ชั่วโมง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เทศบาลตำบลหาดกรวด อำเภอเมืองอุตรดิตถ์ จังหวัดอุตรดิตถ์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</w:t>
              <w:br/>
              <w:t xml:space="preserve">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เจ้าหน้าที่ตรวจสถานที่ด้านสุขลักษณะ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20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เทศบาลตำบลหาดกรวด อำเภอเมืองอุตรดิตถ์ จังหวัดอุตรดิตถ์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กฎหมายกำหนดภายใน </w:t>
              <w:br/>
              <w:t xml:space="preserve">30 วัน นับแต่วันที่เอกสารถูกต้องและครบถ้วน</w:t>
              <w:br/>
              <w:t xml:space="preserve">(ตาม พ.ร.บ. การสาธารณสุข พ.ศ. 2535 มาตรา 56 และ พ.ร.บ. วิธีปฏิบัติราชการทางปกครอง (ฉบับที่ 2) </w:t>
              <w:br/>
              <w:t xml:space="preserve">พ.ศ. 2557)</w:t>
              <w:br/>
              <w:t xml:space="preserve">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การแจ้งคำสั่งออกใบอนุญาต/คำสั่งไม่อนุญาตให้ต่ออายุใบอนุญาต   </w:t>
              <w:br/>
              <w:t xml:space="preserve">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2. กรณีไม่อนุญาตให้ต่ออายุใบอนุญาต</w:t>
              <w:br/>
              <w:t xml:space="preserve">        แจ้งคำสั่งไม่อนุญาตให้ต่ออายุใบอนุญาตจำหน่ายสินค้าในที่หรือทางสาธารณะแก่ผู้ขอต่ออายุใบอนุญาตทราบ พร้อมแจ้งสิทธิในการอุทธรณ์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8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เทศบาลตำบลหาดกรวด อำเภอเมืองอุตรดิตถ์ จังหวัดอุตรดิตถ์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ชำระค่าธรรมเนียม (กรณีมีคำสั่งอนุญาตต่ออายุใบอนุญาต)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เทศบาลตำบลหาดกรวด อำเภอเมืองอุตรดิตถ์ จังหวัดอุตรดิตถ์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30 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สำเนาทะเบียนบ้าน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แผนที่สังเขปแสดงที่ตั้งจำหน่ายสินค้า (กรณีเร่ขายไม่ต้องมีแผนที่)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ใบรับรองแพทย์ของผู้ขอรับใบอนุญาต และผู้ช่วยจำหน่ายอาหาร หรือเอกสารหลักฐานที่แสดงว่าผ่านการอบรมหลักสูตรสุขภิบาลอาหาร (กรณีจำหน่ายสินค้าประเภทอาหาร)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    อัตราค่าธรรมเนียมต่ออายุใบอนุญาตจำหน่ายสินค้าในที่หรือทางสาธารณะ </w:t>
              <w:br/>
              <w:t xml:space="preserve">     (ก) จำหน่ายโดยลักษณะวิธีการจัดวางสินค้าในที่หนึ่งที่ใดโดยปกติ  ฉบับละไม่เกิน 500 บาทต่อปี </w:t>
              <w:br/>
              <w:t xml:space="preserve">     (ข) จำหน่ายโดยลักษณะการเร่ขาย  ฉบับละไม่เกิน  50  บาทต่อปี</w:t>
              <w:br/>
              <w:t xml:space="preserve"/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(ระบุตามข้อกำหนดของท้องถิ่น)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เทศบาลตำบลหาดกรวด อำเภอเมือง จังหวัดอุตรดิตถ์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(1.โทรศัพท์ 055-445118 ต่อ 10)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แบบคำขอใบอนุญาต/ต่ออายุใบอนุญาต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(เอกสาร/แบบฟอร์ม ให้เป็นไปตามข้อกำหนดของท้องถิ่น)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05/08/2558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คู่มือประชาชนอยู่ระหว่างการจัดทำ / แก้ไข (User)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เทศบาลตำบลหาดกรวด อำเภอเมืองอุตรดิตถ์ จังหวัดอุตรดิตถ์ สถ.มท.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13D7" w14:textId="77777777"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0">
    <w:p w14:paraId="742DF6B1" w14:textId="77777777"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966D" w14:textId="77777777"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0">
    <w:p w14:paraId="4824F415" w14:textId="77777777"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649</TotalTime>
  <Pages>9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PCPC</cp:lastModifiedBy>
  <cp:revision>82</cp:revision>
  <cp:lastPrinted>2015-03-02T15:12:00Z</cp:lastPrinted>
  <dcterms:created xsi:type="dcterms:W3CDTF">2015-04-23T03:41:00Z</dcterms:created>
  <dcterms:modified xsi:type="dcterms:W3CDTF">2015-05-28T05:09:00Z</dcterms:modified>
</cp:coreProperties>
</file>